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BF" w:rsidRDefault="00C22FBF" w:rsidP="002B3393">
      <w:pPr>
        <w:autoSpaceDE w:val="0"/>
        <w:autoSpaceDN w:val="0"/>
        <w:adjustRightInd w:val="0"/>
        <w:rPr>
          <w:rFonts w:ascii="宋体"/>
          <w:b/>
          <w:bCs/>
          <w:sz w:val="48"/>
          <w:szCs w:val="48"/>
          <w:lang w:val="zh-CN"/>
        </w:rPr>
      </w:pPr>
    </w:p>
    <w:p w:rsidR="00C22FBF" w:rsidRPr="005C5B26" w:rsidRDefault="00C22FBF" w:rsidP="002B3393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宋体" w:cs="宋体" w:hint="eastAsia"/>
          <w:b/>
          <w:bCs/>
          <w:sz w:val="48"/>
          <w:szCs w:val="48"/>
          <w:lang w:val="zh-CN"/>
        </w:rPr>
        <w:t>附件：</w:t>
      </w:r>
      <w:r w:rsidRPr="00391B2E">
        <w:rPr>
          <w:rFonts w:ascii="宋体" w:cs="宋体"/>
          <w:b/>
          <w:bCs/>
          <w:sz w:val="48"/>
          <w:szCs w:val="48"/>
          <w:lang w:val="zh-CN"/>
        </w:rPr>
        <w:t>201</w:t>
      </w:r>
      <w:r>
        <w:rPr>
          <w:rFonts w:ascii="宋体" w:cs="宋体"/>
          <w:b/>
          <w:bCs/>
          <w:sz w:val="48"/>
          <w:szCs w:val="48"/>
          <w:lang w:val="zh-CN"/>
        </w:rPr>
        <w:t>5</w:t>
      </w:r>
      <w:r>
        <w:rPr>
          <w:rFonts w:ascii="宋体" w:cs="宋体" w:hint="eastAsia"/>
          <w:b/>
          <w:bCs/>
          <w:sz w:val="48"/>
          <w:szCs w:val="48"/>
          <w:lang w:val="zh-CN"/>
        </w:rPr>
        <w:t>级</w:t>
      </w:r>
      <w:r w:rsidRPr="00391B2E">
        <w:rPr>
          <w:rFonts w:ascii="宋体" w:cs="宋体" w:hint="eastAsia"/>
          <w:b/>
          <w:bCs/>
          <w:sz w:val="48"/>
          <w:szCs w:val="48"/>
          <w:lang w:val="zh-CN"/>
        </w:rPr>
        <w:t>新生</w:t>
      </w:r>
      <w:r>
        <w:rPr>
          <w:rFonts w:ascii="宋体" w:cs="宋体" w:hint="eastAsia"/>
          <w:b/>
          <w:bCs/>
          <w:sz w:val="48"/>
          <w:szCs w:val="48"/>
          <w:lang w:val="zh-CN"/>
        </w:rPr>
        <w:t>入户时间安排表</w:t>
      </w:r>
    </w:p>
    <w:p w:rsidR="00C22FBF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/>
          <w:lang w:val="zh-CN"/>
        </w:rPr>
      </w:pPr>
    </w:p>
    <w:p w:rsidR="00C22FBF" w:rsidRPr="00600735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b/>
          <w:bCs/>
          <w:sz w:val="28"/>
          <w:szCs w:val="28"/>
          <w:lang w:val="zh-CN"/>
        </w:rPr>
      </w:pP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2015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级新生入户工作已开始，根据要求，要迁移户口的新生入户前需要采集电子照片。</w:t>
      </w: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b/>
          <w:bCs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b/>
          <w:bCs/>
          <w:sz w:val="28"/>
          <w:szCs w:val="28"/>
          <w:lang w:val="zh-CN"/>
        </w:rPr>
      </w:pP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1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、采集照片地点：经济开发区行政服务大厅，地址；荆山路与涂山路交叉口，淮河社区行政事务管理中心向南即可。（东校学生可在东门乘坐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126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路公交车至“沁雅锦绣城”站下车，向南即可到达。）</w:t>
      </w: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b/>
          <w:bCs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0"/>
        <w:rPr>
          <w:rFonts w:ascii="宋体" w:cs="宋体"/>
          <w:b/>
          <w:bCs/>
          <w:sz w:val="28"/>
          <w:szCs w:val="28"/>
        </w:rPr>
      </w:pP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2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、采集照片时间：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2015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年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9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月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7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日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-2015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年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10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月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9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日（每周一～每周五），具体时间：上午</w:t>
      </w:r>
      <w:r w:rsidRPr="00E41AA4">
        <w:rPr>
          <w:rFonts w:ascii="宋体" w:hAnsi="宋体" w:cs="宋体"/>
          <w:b/>
          <w:bCs/>
          <w:sz w:val="28"/>
          <w:szCs w:val="28"/>
        </w:rPr>
        <w:t>8:00——11:30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；下午</w:t>
      </w:r>
      <w:r w:rsidRPr="00E41AA4">
        <w:rPr>
          <w:rFonts w:ascii="宋体" w:hAnsi="宋体" w:cs="宋体"/>
          <w:b/>
          <w:bCs/>
          <w:sz w:val="28"/>
          <w:szCs w:val="28"/>
        </w:rPr>
        <w:t>15:00——18:00</w:t>
      </w:r>
      <w:r w:rsidRPr="00E41AA4">
        <w:rPr>
          <w:rFonts w:ascii="宋体" w:hAnsi="宋体" w:cs="宋体" w:hint="eastAsia"/>
          <w:b/>
          <w:bCs/>
          <w:sz w:val="28"/>
          <w:szCs w:val="28"/>
        </w:rPr>
        <w:t>；</w:t>
      </w: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120"/>
        </w:tabs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sz w:val="28"/>
          <w:szCs w:val="28"/>
        </w:rPr>
      </w:pP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3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、采集照片要求：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1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、须穿深色带领上衣，</w:t>
      </w:r>
      <w:r w:rsidRPr="00E41AA4">
        <w:rPr>
          <w:rFonts w:ascii="宋体" w:hAnsi="宋体" w:cs="宋体"/>
          <w:b/>
          <w:bCs/>
          <w:sz w:val="28"/>
          <w:szCs w:val="28"/>
          <w:lang w:val="zh-CN"/>
        </w:rPr>
        <w:t>2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、不要化妆（包括不要染彩色头发）</w:t>
      </w: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hAnsi="宋体" w:cs="宋体"/>
          <w:b/>
          <w:bCs/>
          <w:color w:val="000000"/>
          <w:sz w:val="28"/>
          <w:szCs w:val="28"/>
        </w:rPr>
      </w:pPr>
      <w:r w:rsidRPr="00E41AA4">
        <w:rPr>
          <w:rFonts w:ascii="宋体" w:hAnsi="宋体" w:cs="宋体"/>
          <w:b/>
          <w:bCs/>
          <w:sz w:val="28"/>
          <w:szCs w:val="28"/>
        </w:rPr>
        <w:t>4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、采集电子照片为</w:t>
      </w:r>
      <w:r w:rsidRPr="00E41AA4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免费。</w:t>
      </w:r>
      <w:r w:rsidRPr="00E41AA4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</w:p>
    <w:p w:rsidR="00C22FBF" w:rsidRPr="00E41AA4" w:rsidRDefault="00C22FBF" w:rsidP="00EC393A">
      <w:pPr>
        <w:autoSpaceDE w:val="0"/>
        <w:autoSpaceDN w:val="0"/>
        <w:adjustRightInd w:val="0"/>
        <w:ind w:firstLineChars="196" w:firstLine="31680"/>
        <w:rPr>
          <w:rFonts w:ascii="宋体" w:cs="宋体"/>
          <w:b/>
          <w:bCs/>
          <w:color w:val="000000"/>
          <w:sz w:val="28"/>
          <w:szCs w:val="28"/>
        </w:rPr>
      </w:pPr>
    </w:p>
    <w:p w:rsidR="00C22FBF" w:rsidRPr="00E41AA4" w:rsidRDefault="00C22FBF" w:rsidP="00EC393A">
      <w:pPr>
        <w:autoSpaceDE w:val="0"/>
        <w:autoSpaceDN w:val="0"/>
        <w:adjustRightInd w:val="0"/>
        <w:ind w:firstLineChars="147" w:firstLine="3168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E41AA4">
        <w:rPr>
          <w:rFonts w:ascii="宋体" w:hAnsi="宋体" w:cs="宋体"/>
          <w:b/>
          <w:bCs/>
          <w:color w:val="000000"/>
          <w:sz w:val="28"/>
          <w:szCs w:val="28"/>
        </w:rPr>
        <w:t>5</w:t>
      </w:r>
      <w:r w:rsidRPr="00E41AA4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、凡入户新生只需携带本人身份证件即可办理。</w:t>
      </w: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color w:val="000000"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color w:val="000000"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color w:val="000000"/>
          <w:sz w:val="28"/>
          <w:szCs w:val="28"/>
        </w:rPr>
      </w:pPr>
    </w:p>
    <w:p w:rsidR="00C22FBF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color w:val="000000"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firstLine="422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E41AA4">
        <w:rPr>
          <w:rFonts w:ascii="宋体" w:hAnsi="宋体" w:cs="宋体"/>
          <w:b/>
          <w:bCs/>
          <w:color w:val="000000"/>
          <w:sz w:val="28"/>
          <w:szCs w:val="28"/>
        </w:rPr>
        <w:t>6</w:t>
      </w:r>
      <w:r w:rsidRPr="00E41AA4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、西校各学院送交入户材料及学生签名确认单时间安排：</w:t>
      </w:r>
    </w:p>
    <w:p w:rsidR="00C22FBF" w:rsidRPr="00E41AA4" w:rsidRDefault="00C22FBF" w:rsidP="002B3393">
      <w:pPr>
        <w:autoSpaceDE w:val="0"/>
        <w:autoSpaceDN w:val="0"/>
        <w:adjustRightInd w:val="0"/>
        <w:rPr>
          <w:rFonts w:ascii="宋体" w:cs="宋体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68"/>
        <w:gridCol w:w="2520"/>
        <w:gridCol w:w="4633"/>
      </w:tblGrid>
      <w:tr w:rsidR="00C22FBF" w:rsidRPr="00E41AA4">
        <w:trPr>
          <w:trHeight w:hRule="exact" w:val="510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8649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11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上午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val="zh-CN"/>
              </w:rPr>
              <w:t>: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00—11:30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商学院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下午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2:30—5:30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财公学院、工商管理学院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8649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14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上午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val="zh-CN"/>
              </w:rPr>
              <w:t>: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00—11:30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金融学院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下午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2:30—5:30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金融学院</w:t>
            </w:r>
          </w:p>
        </w:tc>
      </w:tr>
      <w:tr w:rsidR="00C22FBF" w:rsidRPr="00E41AA4">
        <w:trPr>
          <w:trHeight w:hRule="exact" w:val="59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8649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18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上午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val="zh-CN"/>
              </w:rPr>
              <w:t>: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00—11:30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会计学院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下午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2:30—5:30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会计学院</w:t>
            </w:r>
          </w:p>
        </w:tc>
      </w:tr>
    </w:tbl>
    <w:p w:rsidR="00C22FBF" w:rsidRPr="00E41AA4" w:rsidRDefault="00C22FBF" w:rsidP="002B3393">
      <w:pPr>
        <w:tabs>
          <w:tab w:val="left" w:pos="6100"/>
        </w:tabs>
        <w:autoSpaceDE w:val="0"/>
        <w:autoSpaceDN w:val="0"/>
        <w:adjustRightInd w:val="0"/>
        <w:ind w:firstLine="6240"/>
        <w:rPr>
          <w:rFonts w:ascii="宋体" w:cs="宋体"/>
          <w:color w:val="000000"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6100"/>
        </w:tabs>
        <w:autoSpaceDE w:val="0"/>
        <w:autoSpaceDN w:val="0"/>
        <w:adjustRightInd w:val="0"/>
        <w:ind w:firstLine="6240"/>
        <w:rPr>
          <w:rFonts w:ascii="宋体" w:cs="宋体"/>
          <w:color w:val="000000"/>
          <w:sz w:val="28"/>
          <w:szCs w:val="28"/>
          <w:lang w:val="zh-CN"/>
        </w:rPr>
      </w:pPr>
    </w:p>
    <w:p w:rsidR="00C22FBF" w:rsidRPr="00E41AA4" w:rsidRDefault="00C22FBF" w:rsidP="002B3393">
      <w:pPr>
        <w:tabs>
          <w:tab w:val="left" w:pos="6100"/>
        </w:tabs>
        <w:autoSpaceDE w:val="0"/>
        <w:autoSpaceDN w:val="0"/>
        <w:adjustRightInd w:val="0"/>
        <w:ind w:firstLine="6240"/>
        <w:rPr>
          <w:rFonts w:ascii="宋体" w:cs="宋体"/>
          <w:color w:val="000000"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rPr>
          <w:rFonts w:ascii="宋体" w:cs="宋体"/>
          <w:sz w:val="28"/>
          <w:szCs w:val="28"/>
        </w:rPr>
      </w:pPr>
    </w:p>
    <w:p w:rsidR="00C22FBF" w:rsidRPr="00E41AA4" w:rsidRDefault="00C22FBF" w:rsidP="002B3393">
      <w:pPr>
        <w:autoSpaceDE w:val="0"/>
        <w:autoSpaceDN w:val="0"/>
        <w:adjustRightInd w:val="0"/>
        <w:ind w:firstLine="422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E41AA4">
        <w:rPr>
          <w:rFonts w:ascii="宋体" w:hAnsi="宋体" w:cs="宋体"/>
          <w:b/>
          <w:bCs/>
          <w:color w:val="000000"/>
          <w:sz w:val="28"/>
          <w:szCs w:val="28"/>
        </w:rPr>
        <w:t>7</w:t>
      </w:r>
      <w:r w:rsidRPr="00E41AA4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、东校各学院送交入户材料及学生签名确认单时间安排：</w:t>
      </w:r>
    </w:p>
    <w:p w:rsidR="00C22FBF" w:rsidRPr="00E41AA4" w:rsidRDefault="00C22FBF" w:rsidP="002B3393">
      <w:pPr>
        <w:autoSpaceDE w:val="0"/>
        <w:autoSpaceDN w:val="0"/>
        <w:adjustRightInd w:val="0"/>
        <w:ind w:firstLine="422"/>
        <w:rPr>
          <w:rFonts w:ascii="宋体" w:cs="宋体"/>
          <w:b/>
          <w:bCs/>
          <w:color w:val="000000"/>
          <w:sz w:val="28"/>
          <w:szCs w:val="28"/>
          <w:lang w:val="zh-C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68"/>
        <w:gridCol w:w="2520"/>
        <w:gridCol w:w="4633"/>
      </w:tblGrid>
      <w:tr w:rsidR="00C22FBF" w:rsidRPr="00E41AA4">
        <w:trPr>
          <w:trHeight w:hRule="exact" w:val="510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8649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15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上午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val="zh-CN"/>
              </w:rPr>
              <w:t>: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00—11:30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经济学院、法学院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下午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2:30—5:30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国贸学院、外语学院</w:t>
            </w:r>
          </w:p>
        </w:tc>
      </w:tr>
      <w:tr w:rsidR="00C22FBF" w:rsidRPr="00E41AA4">
        <w:trPr>
          <w:trHeight w:hRule="exact" w:val="510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8649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16</w:t>
            </w: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上午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val="zh-CN"/>
              </w:rPr>
              <w:t>: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00—11:30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统计与应用数学学院、思政部</w:t>
            </w:r>
          </w:p>
        </w:tc>
      </w:tr>
      <w:tr w:rsidR="00C22FBF" w:rsidRPr="00E41AA4">
        <w:trPr>
          <w:trHeight w:hRule="exact" w:val="735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下午</w:t>
            </w:r>
            <w:r w:rsidRPr="00E41AA4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2:30—5:30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BF" w:rsidRPr="00E41AA4" w:rsidRDefault="00C22FBF" w:rsidP="00A81AD4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41AA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val="zh-CN"/>
              </w:rPr>
              <w:t>管理科学与工程学院、文学与艺术传媒学院</w:t>
            </w:r>
          </w:p>
        </w:tc>
      </w:tr>
    </w:tbl>
    <w:p w:rsidR="00C22FBF" w:rsidRPr="00E41AA4" w:rsidRDefault="00C22FBF" w:rsidP="002B3393">
      <w:pPr>
        <w:autoSpaceDE w:val="0"/>
        <w:autoSpaceDN w:val="0"/>
        <w:adjustRightInd w:val="0"/>
        <w:spacing w:line="360" w:lineRule="auto"/>
        <w:ind w:left="-108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E41AA4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  <w:t xml:space="preserve">　　　　　　　　　　　　　　　　</w:t>
      </w: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firstLineChars="2500" w:firstLine="31680"/>
        <w:jc w:val="right"/>
        <w:rPr>
          <w:rFonts w:ascii="宋体" w:cs="宋体"/>
          <w:b/>
          <w:bCs/>
          <w:color w:val="000000"/>
          <w:kern w:val="0"/>
          <w:sz w:val="28"/>
          <w:szCs w:val="28"/>
          <w:lang w:val="zh-CN"/>
        </w:rPr>
      </w:pPr>
      <w:r w:rsidRPr="00E41AA4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  <w:t xml:space="preserve">　　　　　　　　　　　　　　</w:t>
      </w: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firstLineChars="2500" w:firstLine="31680"/>
        <w:jc w:val="right"/>
        <w:rPr>
          <w:rFonts w:ascii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firstLineChars="2500" w:firstLine="31680"/>
        <w:jc w:val="right"/>
        <w:rPr>
          <w:rFonts w:ascii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firstLineChars="2500" w:firstLine="31680"/>
        <w:jc w:val="right"/>
        <w:rPr>
          <w:rFonts w:ascii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firstLineChars="2500" w:firstLine="31680"/>
        <w:jc w:val="right"/>
        <w:rPr>
          <w:rFonts w:ascii="宋体" w:cs="宋体"/>
          <w:color w:val="000000"/>
          <w:kern w:val="0"/>
          <w:sz w:val="28"/>
          <w:szCs w:val="28"/>
          <w:lang w:val="zh-CN"/>
        </w:rPr>
      </w:pPr>
      <w:r w:rsidRPr="00E41AA4"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保卫处</w:t>
      </w: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right="160" w:firstLineChars="2500" w:firstLine="31680"/>
        <w:jc w:val="right"/>
        <w:rPr>
          <w:rFonts w:ascii="宋体" w:cs="宋体"/>
          <w:b/>
          <w:bCs/>
          <w:sz w:val="28"/>
          <w:szCs w:val="28"/>
        </w:rPr>
      </w:pPr>
    </w:p>
    <w:p w:rsidR="00C22FBF" w:rsidRPr="00E41AA4" w:rsidRDefault="00C22FBF" w:rsidP="00EC393A">
      <w:pPr>
        <w:tabs>
          <w:tab w:val="left" w:pos="6490"/>
        </w:tabs>
        <w:autoSpaceDE w:val="0"/>
        <w:autoSpaceDN w:val="0"/>
        <w:adjustRightInd w:val="0"/>
        <w:ind w:right="40" w:firstLineChars="2241" w:firstLine="31680"/>
        <w:jc w:val="right"/>
        <w:rPr>
          <w:rFonts w:ascii="宋体" w:cs="宋体"/>
          <w:b/>
          <w:bCs/>
          <w:sz w:val="28"/>
          <w:szCs w:val="28"/>
        </w:rPr>
      </w:pPr>
      <w:r w:rsidRPr="00E41AA4">
        <w:rPr>
          <w:rFonts w:ascii="宋体" w:hAnsi="宋体" w:cs="宋体"/>
          <w:b/>
          <w:bCs/>
          <w:sz w:val="28"/>
          <w:szCs w:val="28"/>
        </w:rPr>
        <w:t>2015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年</w:t>
      </w:r>
      <w:r w:rsidRPr="00E41AA4">
        <w:rPr>
          <w:rFonts w:ascii="宋体" w:hAnsi="宋体" w:cs="宋体"/>
          <w:b/>
          <w:bCs/>
          <w:sz w:val="28"/>
          <w:szCs w:val="28"/>
        </w:rPr>
        <w:t>9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月</w:t>
      </w:r>
      <w:r w:rsidRPr="00E41AA4">
        <w:rPr>
          <w:rFonts w:ascii="宋体" w:hAnsi="宋体" w:cs="宋体"/>
          <w:b/>
          <w:bCs/>
          <w:sz w:val="28"/>
          <w:szCs w:val="28"/>
        </w:rPr>
        <w:t>2</w:t>
      </w:r>
      <w:r w:rsidRPr="00E41AA4">
        <w:rPr>
          <w:rFonts w:ascii="宋体" w:hAnsi="宋体" w:cs="宋体" w:hint="eastAsia"/>
          <w:b/>
          <w:bCs/>
          <w:sz w:val="28"/>
          <w:szCs w:val="28"/>
          <w:lang w:val="zh-CN"/>
        </w:rPr>
        <w:t>日</w:t>
      </w:r>
    </w:p>
    <w:p w:rsidR="00C22FBF" w:rsidRPr="00E41AA4" w:rsidRDefault="00C22FBF">
      <w:pPr>
        <w:rPr>
          <w:rFonts w:ascii="宋体" w:cs="宋体"/>
          <w:sz w:val="28"/>
          <w:szCs w:val="28"/>
        </w:rPr>
      </w:pPr>
    </w:p>
    <w:sectPr w:rsidR="00C22FBF" w:rsidRPr="00E41AA4" w:rsidSect="0083737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BF" w:rsidRDefault="00C22FBF" w:rsidP="002B3393">
      <w:r>
        <w:separator/>
      </w:r>
    </w:p>
  </w:endnote>
  <w:endnote w:type="continuationSeparator" w:id="0">
    <w:p w:rsidR="00C22FBF" w:rsidRDefault="00C22FBF" w:rsidP="002B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BF" w:rsidRDefault="00C22FBF" w:rsidP="00DF429D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2FBF" w:rsidRDefault="00C22FBF" w:rsidP="00DF429D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BF" w:rsidRDefault="00C22FBF" w:rsidP="002B3393">
      <w:r>
        <w:separator/>
      </w:r>
    </w:p>
  </w:footnote>
  <w:footnote w:type="continuationSeparator" w:id="0">
    <w:p w:rsidR="00C22FBF" w:rsidRDefault="00C22FBF" w:rsidP="002B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BF" w:rsidRDefault="00C22FBF" w:rsidP="0083737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393"/>
    <w:rsid w:val="0017771F"/>
    <w:rsid w:val="002B3393"/>
    <w:rsid w:val="002D4719"/>
    <w:rsid w:val="00391B2E"/>
    <w:rsid w:val="00595332"/>
    <w:rsid w:val="005C5B26"/>
    <w:rsid w:val="00600735"/>
    <w:rsid w:val="00656CE3"/>
    <w:rsid w:val="00687396"/>
    <w:rsid w:val="008217C6"/>
    <w:rsid w:val="00837371"/>
    <w:rsid w:val="00837FA9"/>
    <w:rsid w:val="00864929"/>
    <w:rsid w:val="00867AE2"/>
    <w:rsid w:val="008E0B76"/>
    <w:rsid w:val="00A81AD4"/>
    <w:rsid w:val="00C22FBF"/>
    <w:rsid w:val="00C6202E"/>
    <w:rsid w:val="00C71C40"/>
    <w:rsid w:val="00C7756C"/>
    <w:rsid w:val="00C81A18"/>
    <w:rsid w:val="00D54525"/>
    <w:rsid w:val="00DF429D"/>
    <w:rsid w:val="00E41AA4"/>
    <w:rsid w:val="00E4552A"/>
    <w:rsid w:val="00EC393A"/>
    <w:rsid w:val="00EC5E62"/>
    <w:rsid w:val="00EC66EC"/>
    <w:rsid w:val="00FD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9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39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B339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39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B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附件：2015级新生入户时间安排表</dc:title>
  <dc:subject/>
  <dc:creator>ttt</dc:creator>
  <cp:keywords/>
  <dc:description/>
  <cp:lastModifiedBy>lenovo</cp:lastModifiedBy>
  <cp:revision>2</cp:revision>
  <cp:lastPrinted>2015-09-02T03:06:00Z</cp:lastPrinted>
  <dcterms:created xsi:type="dcterms:W3CDTF">2015-09-07T08:47:00Z</dcterms:created>
  <dcterms:modified xsi:type="dcterms:W3CDTF">2015-09-07T08:47:00Z</dcterms:modified>
</cp:coreProperties>
</file>